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39" w:rsidRDefault="00251039" w:rsidP="00F94AFC">
      <w:pPr>
        <w:ind w:firstLine="0"/>
        <w:jc w:val="center"/>
        <w:rPr>
          <w:rFonts w:ascii="Times New Roman" w:hAnsi="Times New Roman"/>
        </w:rPr>
      </w:pPr>
    </w:p>
    <w:p w:rsidR="000D7072" w:rsidRPr="008073CA" w:rsidRDefault="000D7072" w:rsidP="00F94AFC">
      <w:pPr>
        <w:ind w:firstLine="0"/>
        <w:jc w:val="center"/>
        <w:rPr>
          <w:rFonts w:ascii="Times New Roman" w:hAnsi="Times New Roman"/>
        </w:rPr>
      </w:pPr>
      <w:r w:rsidRPr="008073CA">
        <w:rPr>
          <w:rFonts w:ascii="Times New Roman" w:hAnsi="Times New Roman"/>
        </w:rPr>
        <w:t>СОВЕТ НАРОДНЫХ ДЕПУТАТОВ</w:t>
      </w:r>
    </w:p>
    <w:p w:rsidR="000D7072" w:rsidRPr="008073CA" w:rsidRDefault="00017372" w:rsidP="00F94AFC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ГРЕМЯЧЕНСКОГО</w:t>
      </w:r>
      <w:r w:rsidR="00E06C37" w:rsidRPr="008073CA">
        <w:rPr>
          <w:rFonts w:ascii="Times New Roman" w:hAnsi="Times New Roman"/>
        </w:rPr>
        <w:t xml:space="preserve"> </w:t>
      </w:r>
      <w:r w:rsidR="000D7072" w:rsidRPr="008073CA">
        <w:rPr>
          <w:rFonts w:ascii="Times New Roman" w:hAnsi="Times New Roman"/>
        </w:rPr>
        <w:t>СЕЛЬСКОГО ПОСЕЛЕНИЯ</w:t>
      </w:r>
    </w:p>
    <w:p w:rsidR="00677863" w:rsidRPr="008073CA" w:rsidRDefault="000D7072" w:rsidP="00F94AFC">
      <w:pPr>
        <w:ind w:firstLine="0"/>
        <w:jc w:val="center"/>
        <w:rPr>
          <w:rFonts w:ascii="Times New Roman" w:hAnsi="Times New Roman"/>
        </w:rPr>
      </w:pPr>
      <w:r w:rsidRPr="008073CA">
        <w:rPr>
          <w:rFonts w:ascii="Times New Roman" w:hAnsi="Times New Roman"/>
        </w:rPr>
        <w:t>ХОХОЛЬСКОГО МУНИЦИПАЛЬНОГО РАЙОНА</w:t>
      </w:r>
    </w:p>
    <w:p w:rsidR="000D7072" w:rsidRPr="008073CA" w:rsidRDefault="000D7072" w:rsidP="00F94AFC">
      <w:pPr>
        <w:ind w:firstLine="0"/>
        <w:jc w:val="center"/>
        <w:rPr>
          <w:rFonts w:ascii="Times New Roman" w:hAnsi="Times New Roman"/>
        </w:rPr>
      </w:pPr>
      <w:r w:rsidRPr="008073CA">
        <w:rPr>
          <w:rFonts w:ascii="Times New Roman" w:hAnsi="Times New Roman"/>
        </w:rPr>
        <w:t>ВОРОНЕЖСКОЙ ОБЛАСТИ</w:t>
      </w:r>
    </w:p>
    <w:p w:rsidR="000D7072" w:rsidRPr="008073CA" w:rsidRDefault="000D7072" w:rsidP="00F94AFC">
      <w:pPr>
        <w:ind w:firstLine="0"/>
        <w:rPr>
          <w:rFonts w:ascii="Times New Roman" w:hAnsi="Times New Roman"/>
        </w:rPr>
      </w:pPr>
    </w:p>
    <w:p w:rsidR="000D7072" w:rsidRPr="008073CA" w:rsidRDefault="000D7072" w:rsidP="005630A9">
      <w:pPr>
        <w:ind w:firstLine="0"/>
        <w:jc w:val="center"/>
        <w:rPr>
          <w:rFonts w:ascii="Times New Roman" w:hAnsi="Times New Roman"/>
        </w:rPr>
      </w:pPr>
      <w:r w:rsidRPr="008073CA">
        <w:rPr>
          <w:rFonts w:ascii="Times New Roman" w:hAnsi="Times New Roman"/>
        </w:rPr>
        <w:t>РЕШЕНИЕ</w:t>
      </w:r>
    </w:p>
    <w:p w:rsidR="000D7072" w:rsidRPr="008073CA" w:rsidRDefault="00DE23BE" w:rsidP="00F94AFC">
      <w:pPr>
        <w:ind w:firstLine="0"/>
        <w:rPr>
          <w:rFonts w:ascii="Times New Roman" w:hAnsi="Times New Roman"/>
        </w:rPr>
      </w:pPr>
      <w:r w:rsidRPr="003D4040">
        <w:rPr>
          <w:rFonts w:ascii="Times New Roman" w:hAnsi="Times New Roman"/>
        </w:rPr>
        <w:t>о</w:t>
      </w:r>
      <w:r w:rsidR="00E60C9C" w:rsidRPr="003D4040">
        <w:rPr>
          <w:rFonts w:ascii="Times New Roman" w:hAnsi="Times New Roman"/>
        </w:rPr>
        <w:t>т</w:t>
      </w:r>
      <w:r w:rsidR="00E07941" w:rsidRPr="003D4040">
        <w:rPr>
          <w:rFonts w:ascii="Times New Roman" w:hAnsi="Times New Roman"/>
        </w:rPr>
        <w:t xml:space="preserve"> </w:t>
      </w:r>
      <w:r w:rsidR="008073CA" w:rsidRPr="003D4040">
        <w:rPr>
          <w:rFonts w:ascii="Times New Roman" w:hAnsi="Times New Roman"/>
        </w:rPr>
        <w:t>16</w:t>
      </w:r>
      <w:r w:rsidR="00332855" w:rsidRPr="003D4040">
        <w:rPr>
          <w:rFonts w:ascii="Times New Roman" w:hAnsi="Times New Roman"/>
        </w:rPr>
        <w:t>.11</w:t>
      </w:r>
      <w:r w:rsidR="00677863" w:rsidRPr="003D4040">
        <w:rPr>
          <w:rFonts w:ascii="Times New Roman" w:hAnsi="Times New Roman"/>
        </w:rPr>
        <w:t>.</w:t>
      </w:r>
      <w:r w:rsidR="008049D1" w:rsidRPr="003D4040">
        <w:rPr>
          <w:rFonts w:ascii="Times New Roman" w:hAnsi="Times New Roman"/>
        </w:rPr>
        <w:t>20</w:t>
      </w:r>
      <w:r w:rsidR="00DD6CB9" w:rsidRPr="003D4040">
        <w:rPr>
          <w:rFonts w:ascii="Times New Roman" w:hAnsi="Times New Roman"/>
        </w:rPr>
        <w:t>2</w:t>
      </w:r>
      <w:r w:rsidR="005630A9" w:rsidRPr="003D4040">
        <w:rPr>
          <w:rFonts w:ascii="Times New Roman" w:hAnsi="Times New Roman"/>
        </w:rPr>
        <w:t>3</w:t>
      </w:r>
      <w:r w:rsidR="006A2973" w:rsidRPr="003D4040">
        <w:rPr>
          <w:rFonts w:ascii="Times New Roman" w:hAnsi="Times New Roman"/>
        </w:rPr>
        <w:t xml:space="preserve"> </w:t>
      </w:r>
      <w:r w:rsidR="000D7072" w:rsidRPr="003D4040">
        <w:rPr>
          <w:rFonts w:ascii="Times New Roman" w:hAnsi="Times New Roman"/>
        </w:rPr>
        <w:t xml:space="preserve">г. № </w:t>
      </w:r>
      <w:r w:rsidR="008073CA" w:rsidRPr="003D4040">
        <w:rPr>
          <w:rFonts w:ascii="Times New Roman" w:hAnsi="Times New Roman"/>
        </w:rPr>
        <w:t>29</w:t>
      </w:r>
    </w:p>
    <w:p w:rsidR="00171E90" w:rsidRPr="008073CA" w:rsidRDefault="00007750" w:rsidP="00F94AFC">
      <w:pPr>
        <w:ind w:firstLine="0"/>
        <w:rPr>
          <w:rFonts w:ascii="Times New Roman" w:hAnsi="Times New Roman"/>
        </w:rPr>
      </w:pPr>
      <w:r w:rsidRPr="008073CA">
        <w:rPr>
          <w:rFonts w:ascii="Times New Roman" w:hAnsi="Times New Roman"/>
        </w:rPr>
        <w:t>с.</w:t>
      </w:r>
      <w:r w:rsidRPr="008073CA">
        <w:rPr>
          <w:rFonts w:ascii="Times New Roman" w:hAnsi="Times New Roman"/>
          <w:color w:val="000000" w:themeColor="text1"/>
        </w:rPr>
        <w:t xml:space="preserve"> </w:t>
      </w:r>
      <w:r w:rsidR="008073CA" w:rsidRPr="008073CA">
        <w:rPr>
          <w:rFonts w:ascii="Times New Roman" w:hAnsi="Times New Roman"/>
          <w:color w:val="000000" w:themeColor="text1"/>
        </w:rPr>
        <w:t>Гремячье</w:t>
      </w:r>
    </w:p>
    <w:p w:rsidR="000D7072" w:rsidRPr="008073CA" w:rsidRDefault="000D7072" w:rsidP="00F94AFC">
      <w:pPr>
        <w:ind w:firstLine="0"/>
        <w:rPr>
          <w:rFonts w:ascii="Times New Roman" w:hAnsi="Times New Roman"/>
        </w:rPr>
      </w:pPr>
    </w:p>
    <w:p w:rsidR="000D7072" w:rsidRPr="008073CA" w:rsidRDefault="000D7072" w:rsidP="00303CBF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8073CA">
        <w:rPr>
          <w:rFonts w:ascii="Times New Roman" w:hAnsi="Times New Roman" w:cs="Times New Roman"/>
          <w:sz w:val="24"/>
          <w:szCs w:val="24"/>
        </w:rPr>
        <w:t xml:space="preserve">Об установлении земельного налога </w:t>
      </w:r>
      <w:r w:rsidR="00C276AE" w:rsidRPr="008073CA">
        <w:rPr>
          <w:rFonts w:ascii="Times New Roman" w:hAnsi="Times New Roman" w:cs="Times New Roman"/>
          <w:sz w:val="24"/>
          <w:szCs w:val="24"/>
        </w:rPr>
        <w:t>на территории</w:t>
      </w:r>
      <w:r w:rsidR="008073CA" w:rsidRPr="008073CA">
        <w:rPr>
          <w:rFonts w:ascii="Times New Roman" w:hAnsi="Times New Roman" w:cs="Times New Roman"/>
          <w:sz w:val="24"/>
          <w:szCs w:val="24"/>
        </w:rPr>
        <w:t xml:space="preserve"> Гремяченского</w:t>
      </w:r>
      <w:r w:rsidR="00815FEA" w:rsidRPr="008073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F2C22" w:rsidRPr="008073CA">
        <w:rPr>
          <w:rFonts w:ascii="Times New Roman" w:hAnsi="Times New Roman" w:cs="Times New Roman"/>
          <w:sz w:val="24"/>
          <w:szCs w:val="24"/>
        </w:rPr>
        <w:t xml:space="preserve"> с</w:t>
      </w:r>
      <w:r w:rsidR="00981DED" w:rsidRPr="008073CA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Pr="008073CA">
        <w:rPr>
          <w:rFonts w:ascii="Times New Roman" w:hAnsi="Times New Roman" w:cs="Times New Roman"/>
          <w:sz w:val="24"/>
          <w:szCs w:val="24"/>
        </w:rPr>
        <w:t>на 20</w:t>
      </w:r>
      <w:r w:rsidR="00EF2C22" w:rsidRPr="008073CA">
        <w:rPr>
          <w:rFonts w:ascii="Times New Roman" w:hAnsi="Times New Roman" w:cs="Times New Roman"/>
          <w:sz w:val="24"/>
          <w:szCs w:val="24"/>
        </w:rPr>
        <w:t>2</w:t>
      </w:r>
      <w:r w:rsidR="005630A9" w:rsidRPr="008073CA">
        <w:rPr>
          <w:rFonts w:ascii="Times New Roman" w:hAnsi="Times New Roman" w:cs="Times New Roman"/>
          <w:sz w:val="24"/>
          <w:szCs w:val="24"/>
        </w:rPr>
        <w:t>4</w:t>
      </w:r>
      <w:r w:rsidRPr="008073C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D7072" w:rsidRPr="008073CA" w:rsidRDefault="000D7072" w:rsidP="00F94AFC">
      <w:pPr>
        <w:ind w:firstLine="0"/>
        <w:rPr>
          <w:rFonts w:ascii="Times New Roman" w:hAnsi="Times New Roman"/>
        </w:rPr>
      </w:pPr>
    </w:p>
    <w:p w:rsidR="00E07941" w:rsidRPr="008073CA" w:rsidRDefault="00E07941" w:rsidP="008073CA">
      <w:pPr>
        <w:rPr>
          <w:rFonts w:ascii="Times New Roman" w:hAnsi="Times New Roman"/>
        </w:rPr>
      </w:pPr>
      <w:r w:rsidRPr="008073CA">
        <w:rPr>
          <w:rFonts w:ascii="Times New Roman" w:hAnsi="Times New Roman"/>
        </w:rPr>
        <w:t xml:space="preserve">В соответствии с гл. 31 «Земельный налог» Налогового кодекса Российской Федерации, ст. ст. 387, 394, 397;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на основании Устава </w:t>
      </w:r>
      <w:r w:rsidR="008073CA" w:rsidRPr="008073CA">
        <w:rPr>
          <w:rFonts w:ascii="Times New Roman" w:hAnsi="Times New Roman"/>
        </w:rPr>
        <w:t>Гремяченского</w:t>
      </w:r>
      <w:r w:rsidRPr="008073CA">
        <w:rPr>
          <w:rFonts w:ascii="Times New Roman" w:hAnsi="Times New Roman"/>
        </w:rPr>
        <w:t xml:space="preserve"> сельского поселения Хохольского муниципального района Воронежской области Совет народных депутатов </w:t>
      </w:r>
    </w:p>
    <w:p w:rsidR="000D7072" w:rsidRPr="008073CA" w:rsidRDefault="000D7072" w:rsidP="008073CA">
      <w:pPr>
        <w:ind w:firstLine="0"/>
        <w:jc w:val="center"/>
        <w:rPr>
          <w:rFonts w:ascii="Times New Roman" w:hAnsi="Times New Roman"/>
        </w:rPr>
      </w:pPr>
      <w:r w:rsidRPr="008073CA">
        <w:rPr>
          <w:rFonts w:ascii="Times New Roman" w:hAnsi="Times New Roman"/>
        </w:rPr>
        <w:t>РЕШИЛ:</w:t>
      </w:r>
    </w:p>
    <w:p w:rsidR="000D7072" w:rsidRPr="008073CA" w:rsidRDefault="000D7072" w:rsidP="00F94AFC">
      <w:pPr>
        <w:ind w:firstLine="0"/>
        <w:rPr>
          <w:rFonts w:ascii="Times New Roman" w:hAnsi="Times New Roman"/>
        </w:rPr>
      </w:pPr>
      <w:r w:rsidRPr="008073CA">
        <w:rPr>
          <w:rFonts w:ascii="Times New Roman" w:hAnsi="Times New Roman"/>
        </w:rPr>
        <w:t>1. Установить</w:t>
      </w:r>
      <w:r w:rsidR="004C365A" w:rsidRPr="008073CA">
        <w:rPr>
          <w:rFonts w:ascii="Times New Roman" w:hAnsi="Times New Roman"/>
        </w:rPr>
        <w:t xml:space="preserve"> ставки земельного налога</w:t>
      </w:r>
      <w:r w:rsidRPr="008073CA">
        <w:rPr>
          <w:rFonts w:ascii="Times New Roman" w:hAnsi="Times New Roman"/>
        </w:rPr>
        <w:t xml:space="preserve"> на 20</w:t>
      </w:r>
      <w:r w:rsidR="00EF2C22" w:rsidRPr="008073CA">
        <w:rPr>
          <w:rFonts w:ascii="Times New Roman" w:hAnsi="Times New Roman"/>
        </w:rPr>
        <w:t>2</w:t>
      </w:r>
      <w:r w:rsidR="008073CA" w:rsidRPr="008073CA">
        <w:rPr>
          <w:rFonts w:ascii="Times New Roman" w:hAnsi="Times New Roman"/>
        </w:rPr>
        <w:t>4</w:t>
      </w:r>
      <w:r w:rsidR="00A422E9" w:rsidRPr="008073CA">
        <w:rPr>
          <w:rFonts w:ascii="Times New Roman" w:hAnsi="Times New Roman"/>
        </w:rPr>
        <w:t xml:space="preserve"> </w:t>
      </w:r>
      <w:r w:rsidRPr="008073CA">
        <w:rPr>
          <w:rFonts w:ascii="Times New Roman" w:hAnsi="Times New Roman"/>
        </w:rPr>
        <w:t>год:</w:t>
      </w:r>
    </w:p>
    <w:p w:rsidR="000D7072" w:rsidRPr="008073CA" w:rsidRDefault="00961E41" w:rsidP="00F94AFC">
      <w:pPr>
        <w:ind w:firstLine="0"/>
        <w:rPr>
          <w:rFonts w:ascii="Times New Roman" w:hAnsi="Times New Roman"/>
        </w:rPr>
      </w:pPr>
      <w:r w:rsidRPr="008073CA">
        <w:rPr>
          <w:rFonts w:ascii="Times New Roman" w:hAnsi="Times New Roman"/>
        </w:rPr>
        <w:t>-за земли под жилыми домами многоэтажной и повышенной этажности застройки, за исключением земельных участков, входящих в состав общего имущества многоквартирного дома –</w:t>
      </w:r>
      <w:r w:rsidR="008073CA" w:rsidRPr="008073CA">
        <w:rPr>
          <w:rFonts w:ascii="Times New Roman" w:hAnsi="Times New Roman"/>
        </w:rPr>
        <w:t xml:space="preserve"> 0,3</w:t>
      </w:r>
      <w:r w:rsidRPr="008073CA">
        <w:rPr>
          <w:rFonts w:ascii="Times New Roman" w:hAnsi="Times New Roman"/>
        </w:rPr>
        <w:t xml:space="preserve"> %;</w:t>
      </w:r>
    </w:p>
    <w:p w:rsidR="000D7072" w:rsidRPr="008073CA" w:rsidRDefault="000D7072" w:rsidP="00F94AFC">
      <w:pPr>
        <w:ind w:firstLine="0"/>
        <w:rPr>
          <w:rFonts w:ascii="Times New Roman" w:hAnsi="Times New Roman"/>
        </w:rPr>
      </w:pPr>
      <w:r w:rsidRPr="008073CA">
        <w:rPr>
          <w:rFonts w:ascii="Times New Roman" w:hAnsi="Times New Roman"/>
        </w:rPr>
        <w:t xml:space="preserve">- за земли садоводческих объединений граждан </w:t>
      </w:r>
      <w:r w:rsidR="00415BB8" w:rsidRPr="008073CA">
        <w:rPr>
          <w:rFonts w:ascii="Times New Roman" w:hAnsi="Times New Roman"/>
        </w:rPr>
        <w:t>–</w:t>
      </w:r>
      <w:r w:rsidR="00264C5C" w:rsidRPr="008073CA">
        <w:rPr>
          <w:rFonts w:ascii="Times New Roman" w:hAnsi="Times New Roman"/>
        </w:rPr>
        <w:t xml:space="preserve"> </w:t>
      </w:r>
      <w:r w:rsidR="008073CA" w:rsidRPr="008073CA">
        <w:rPr>
          <w:rFonts w:ascii="Times New Roman" w:hAnsi="Times New Roman"/>
        </w:rPr>
        <w:t>0,3</w:t>
      </w:r>
      <w:r w:rsidR="00854751" w:rsidRPr="008073CA">
        <w:rPr>
          <w:rFonts w:ascii="Times New Roman" w:hAnsi="Times New Roman"/>
        </w:rPr>
        <w:t xml:space="preserve"> </w:t>
      </w:r>
      <w:r w:rsidRPr="008073CA">
        <w:rPr>
          <w:rFonts w:ascii="Times New Roman" w:hAnsi="Times New Roman"/>
        </w:rPr>
        <w:t>%;</w:t>
      </w:r>
      <w:r w:rsidR="00AF5874" w:rsidRPr="008073CA">
        <w:rPr>
          <w:rFonts w:ascii="Times New Roman" w:hAnsi="Times New Roman"/>
        </w:rPr>
        <w:t xml:space="preserve"> </w:t>
      </w:r>
    </w:p>
    <w:p w:rsidR="000D7072" w:rsidRPr="008073CA" w:rsidRDefault="007342E6" w:rsidP="00F94AFC">
      <w:pPr>
        <w:ind w:firstLine="0"/>
        <w:rPr>
          <w:rFonts w:ascii="Times New Roman" w:hAnsi="Times New Roman"/>
        </w:rPr>
      </w:pPr>
      <w:r w:rsidRPr="008073CA">
        <w:rPr>
          <w:rFonts w:ascii="Times New Roman" w:hAnsi="Times New Roman"/>
        </w:rPr>
        <w:t>- за земли, отнесенные</w:t>
      </w:r>
      <w:r w:rsidR="000D7072" w:rsidRPr="008073CA">
        <w:rPr>
          <w:rFonts w:ascii="Times New Roman" w:hAnsi="Times New Roman"/>
        </w:rPr>
        <w:t xml:space="preserve"> к землям сельскохозяйственного назначения или к землям в составе зон сельскохозяйственного использования </w:t>
      </w:r>
      <w:r w:rsidR="00981DED" w:rsidRPr="008073CA">
        <w:rPr>
          <w:rFonts w:ascii="Times New Roman" w:hAnsi="Times New Roman"/>
        </w:rPr>
        <w:t xml:space="preserve">в населенных пунктах </w:t>
      </w:r>
      <w:r w:rsidR="000D7072" w:rsidRPr="008073CA">
        <w:rPr>
          <w:rFonts w:ascii="Times New Roman" w:hAnsi="Times New Roman"/>
        </w:rPr>
        <w:t>и используемые для сельскохозяйственного производства</w:t>
      </w:r>
      <w:r w:rsidR="00222AFF" w:rsidRPr="008073CA">
        <w:rPr>
          <w:rFonts w:ascii="Times New Roman" w:hAnsi="Times New Roman"/>
        </w:rPr>
        <w:t xml:space="preserve"> </w:t>
      </w:r>
      <w:r w:rsidR="00854751" w:rsidRPr="008073CA">
        <w:rPr>
          <w:rFonts w:ascii="Times New Roman" w:hAnsi="Times New Roman"/>
        </w:rPr>
        <w:t>–</w:t>
      </w:r>
      <w:r w:rsidR="000D7072" w:rsidRPr="008073CA">
        <w:rPr>
          <w:rFonts w:ascii="Times New Roman" w:hAnsi="Times New Roman"/>
        </w:rPr>
        <w:t xml:space="preserve"> </w:t>
      </w:r>
      <w:r w:rsidR="008073CA" w:rsidRPr="008073CA">
        <w:rPr>
          <w:rFonts w:ascii="Times New Roman" w:hAnsi="Times New Roman"/>
        </w:rPr>
        <w:t>0,3</w:t>
      </w:r>
      <w:r w:rsidR="000D7072" w:rsidRPr="008073CA">
        <w:rPr>
          <w:rFonts w:ascii="Times New Roman" w:hAnsi="Times New Roman"/>
        </w:rPr>
        <w:t>%;</w:t>
      </w:r>
    </w:p>
    <w:p w:rsidR="00E07941" w:rsidRPr="008073CA" w:rsidRDefault="000D7072" w:rsidP="00F94AFC">
      <w:pPr>
        <w:ind w:firstLine="0"/>
        <w:rPr>
          <w:rFonts w:ascii="Times New Roman" w:hAnsi="Times New Roman"/>
        </w:rPr>
      </w:pPr>
      <w:r w:rsidRPr="008073CA">
        <w:rPr>
          <w:rFonts w:ascii="Times New Roman" w:hAnsi="Times New Roman"/>
        </w:rPr>
        <w:t>-</w:t>
      </w:r>
      <w:r w:rsidR="00E07941" w:rsidRPr="008073CA">
        <w:rPr>
          <w:rFonts w:ascii="Times New Roman" w:hAnsi="Times New Roman"/>
        </w:rPr>
        <w:t xml:space="preserve">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</w:t>
      </w:r>
      <w:r w:rsidR="00264C5C" w:rsidRPr="008073CA">
        <w:rPr>
          <w:rFonts w:ascii="Times New Roman" w:hAnsi="Times New Roman"/>
        </w:rPr>
        <w:t xml:space="preserve"> </w:t>
      </w:r>
      <w:r w:rsidR="006864A1" w:rsidRPr="008073CA">
        <w:rPr>
          <w:rFonts w:ascii="Times New Roman" w:hAnsi="Times New Roman"/>
        </w:rPr>
        <w:t xml:space="preserve">назначения </w:t>
      </w:r>
      <w:r w:rsidR="00E07941" w:rsidRPr="008073CA">
        <w:rPr>
          <w:rFonts w:ascii="Times New Roman" w:hAnsi="Times New Roman"/>
        </w:rPr>
        <w:t>–</w:t>
      </w:r>
      <w:r w:rsidR="00DD6CB9" w:rsidRPr="008073CA">
        <w:rPr>
          <w:rFonts w:ascii="Times New Roman" w:hAnsi="Times New Roman"/>
        </w:rPr>
        <w:t xml:space="preserve"> </w:t>
      </w:r>
      <w:r w:rsidR="008073CA" w:rsidRPr="008073CA">
        <w:rPr>
          <w:rFonts w:ascii="Times New Roman" w:hAnsi="Times New Roman"/>
        </w:rPr>
        <w:t>0,3%</w:t>
      </w:r>
    </w:p>
    <w:p w:rsidR="000D7072" w:rsidRPr="008073CA" w:rsidRDefault="00E51E37" w:rsidP="00F94AFC">
      <w:pPr>
        <w:ind w:firstLine="0"/>
        <w:rPr>
          <w:rFonts w:ascii="Times New Roman" w:hAnsi="Times New Roman"/>
        </w:rPr>
      </w:pPr>
      <w:r w:rsidRPr="008073CA">
        <w:rPr>
          <w:rFonts w:ascii="Times New Roman" w:hAnsi="Times New Roman"/>
        </w:rPr>
        <w:t>- за земли</w:t>
      </w:r>
      <w:r w:rsidR="000D7072" w:rsidRPr="008073CA">
        <w:rPr>
          <w:rFonts w:ascii="Times New Roman" w:hAnsi="Times New Roman"/>
        </w:rPr>
        <w:t xml:space="preserve"> </w:t>
      </w:r>
      <w:r w:rsidR="00286A02" w:rsidRPr="008073CA">
        <w:rPr>
          <w:rFonts w:ascii="Times New Roman" w:hAnsi="Times New Roman"/>
        </w:rPr>
        <w:t>занятых жилищным фондом и объектами инженерной инфраструктуры</w:t>
      </w:r>
      <w:r w:rsidR="000D7072" w:rsidRPr="008073CA">
        <w:rPr>
          <w:rFonts w:ascii="Times New Roman" w:hAnsi="Times New Roman"/>
        </w:rPr>
        <w:t xml:space="preserve"> жилищно-коммунального комплекса</w:t>
      </w:r>
      <w:r w:rsidR="00222AFF" w:rsidRPr="008073CA">
        <w:rPr>
          <w:rFonts w:ascii="Times New Roman" w:hAnsi="Times New Roman"/>
        </w:rPr>
        <w:t xml:space="preserve"> </w:t>
      </w:r>
      <w:r w:rsidR="000D7072" w:rsidRPr="008073CA">
        <w:rPr>
          <w:rFonts w:ascii="Times New Roman" w:hAnsi="Times New Roman"/>
        </w:rPr>
        <w:t>(за исключением доли в праве на земельный участок, приходящийся на объект, не относящийся</w:t>
      </w:r>
      <w:r w:rsidR="00222AFF" w:rsidRPr="008073CA">
        <w:rPr>
          <w:rFonts w:ascii="Times New Roman" w:hAnsi="Times New Roman"/>
        </w:rPr>
        <w:t xml:space="preserve"> </w:t>
      </w:r>
      <w:r w:rsidR="000D7072" w:rsidRPr="008073CA">
        <w:rPr>
          <w:rFonts w:ascii="Times New Roman" w:hAnsi="Times New Roman"/>
        </w:rPr>
        <w:t>к жилищному фонду и к объектам инженерной инфраструктуры жилищно-коммунального комплекса)</w:t>
      </w:r>
      <w:r w:rsidR="0025693C" w:rsidRPr="008073CA">
        <w:rPr>
          <w:rFonts w:ascii="Times New Roman" w:hAnsi="Times New Roman"/>
        </w:rPr>
        <w:t xml:space="preserve"> или приобретенны</w:t>
      </w:r>
      <w:r w:rsidR="00286A02" w:rsidRPr="008073CA">
        <w:rPr>
          <w:rFonts w:ascii="Times New Roman" w:hAnsi="Times New Roman"/>
        </w:rPr>
        <w:t>х</w:t>
      </w:r>
      <w:r w:rsidR="00981DED" w:rsidRPr="008073CA">
        <w:rPr>
          <w:rFonts w:ascii="Times New Roman" w:hAnsi="Times New Roman"/>
        </w:rPr>
        <w:t xml:space="preserve"> </w:t>
      </w:r>
      <w:r w:rsidR="0025693C" w:rsidRPr="008073CA">
        <w:rPr>
          <w:rFonts w:ascii="Times New Roman" w:hAnsi="Times New Roman"/>
        </w:rPr>
        <w:t>(</w:t>
      </w:r>
      <w:r w:rsidR="00981DED" w:rsidRPr="008073CA">
        <w:rPr>
          <w:rFonts w:ascii="Times New Roman" w:hAnsi="Times New Roman"/>
        </w:rPr>
        <w:t>предоставленны</w:t>
      </w:r>
      <w:r w:rsidR="00286A02" w:rsidRPr="008073CA">
        <w:rPr>
          <w:rFonts w:ascii="Times New Roman" w:hAnsi="Times New Roman"/>
        </w:rPr>
        <w:t>х</w:t>
      </w:r>
      <w:r w:rsidR="0025693C" w:rsidRPr="008073CA">
        <w:rPr>
          <w:rFonts w:ascii="Times New Roman" w:hAnsi="Times New Roman"/>
        </w:rPr>
        <w:t>)</w:t>
      </w:r>
      <w:r w:rsidR="000D7072" w:rsidRPr="008073CA">
        <w:rPr>
          <w:rFonts w:ascii="Times New Roman" w:hAnsi="Times New Roman"/>
        </w:rPr>
        <w:t xml:space="preserve"> дл</w:t>
      </w:r>
      <w:r w:rsidR="00687FD1" w:rsidRPr="008073CA">
        <w:rPr>
          <w:rFonts w:ascii="Times New Roman" w:hAnsi="Times New Roman"/>
        </w:rPr>
        <w:t xml:space="preserve">я жилищного строительства </w:t>
      </w:r>
      <w:r w:rsidR="00286A02" w:rsidRPr="008073CA">
        <w:rPr>
          <w:rFonts w:ascii="Times New Roman" w:hAnsi="Times New Roman"/>
        </w:rPr>
        <w:t>(за исключением земельных участков, приобретенных</w:t>
      </w:r>
      <w:r w:rsidR="004449CB" w:rsidRPr="008073CA">
        <w:rPr>
          <w:rFonts w:ascii="Times New Roman" w:hAnsi="Times New Roman"/>
        </w:rPr>
        <w:t xml:space="preserve"> (предоставленных) для индивидуального жилищного строительства, используемых в пре</w:t>
      </w:r>
      <w:r w:rsidR="0056095C" w:rsidRPr="008073CA">
        <w:rPr>
          <w:rFonts w:ascii="Times New Roman" w:hAnsi="Times New Roman"/>
        </w:rPr>
        <w:t>дпринимательской деятельности)</w:t>
      </w:r>
      <w:r w:rsidR="00264C5C" w:rsidRPr="008073CA">
        <w:rPr>
          <w:rFonts w:ascii="Times New Roman" w:hAnsi="Times New Roman"/>
        </w:rPr>
        <w:t xml:space="preserve"> </w:t>
      </w:r>
      <w:r w:rsidR="00854751" w:rsidRPr="008073CA">
        <w:rPr>
          <w:rFonts w:ascii="Times New Roman" w:hAnsi="Times New Roman"/>
        </w:rPr>
        <w:t>–</w:t>
      </w:r>
      <w:r w:rsidR="00687FD1" w:rsidRPr="008073CA">
        <w:rPr>
          <w:rFonts w:ascii="Times New Roman" w:hAnsi="Times New Roman"/>
        </w:rPr>
        <w:t xml:space="preserve"> </w:t>
      </w:r>
      <w:r w:rsidR="008073CA" w:rsidRPr="008073CA">
        <w:rPr>
          <w:rFonts w:ascii="Times New Roman" w:hAnsi="Times New Roman"/>
        </w:rPr>
        <w:t>0,3</w:t>
      </w:r>
      <w:r w:rsidR="000D7072" w:rsidRPr="008073CA">
        <w:rPr>
          <w:rFonts w:ascii="Times New Roman" w:hAnsi="Times New Roman"/>
        </w:rPr>
        <w:t>%;</w:t>
      </w:r>
    </w:p>
    <w:p w:rsidR="00A36E10" w:rsidRPr="008073CA" w:rsidRDefault="00A36E10" w:rsidP="00F94AFC">
      <w:pPr>
        <w:ind w:firstLine="0"/>
        <w:rPr>
          <w:rFonts w:ascii="Times New Roman" w:hAnsi="Times New Roman"/>
        </w:rPr>
      </w:pPr>
      <w:r w:rsidRPr="008073CA">
        <w:rPr>
          <w:rFonts w:ascii="Times New Roman" w:hAnsi="Times New Roman"/>
        </w:rPr>
        <w:t xml:space="preserve">- за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 – </w:t>
      </w:r>
      <w:r w:rsidR="008073CA" w:rsidRPr="008073CA">
        <w:rPr>
          <w:rFonts w:ascii="Times New Roman" w:hAnsi="Times New Roman"/>
        </w:rPr>
        <w:t xml:space="preserve">0,3 </w:t>
      </w:r>
      <w:r w:rsidRPr="008073CA">
        <w:rPr>
          <w:rFonts w:ascii="Times New Roman" w:hAnsi="Times New Roman"/>
        </w:rPr>
        <w:t>%;</w:t>
      </w:r>
    </w:p>
    <w:p w:rsidR="000D7072" w:rsidRPr="008073CA" w:rsidRDefault="000D7072" w:rsidP="00F94AFC">
      <w:pPr>
        <w:ind w:firstLine="0"/>
        <w:rPr>
          <w:rFonts w:ascii="Times New Roman" w:hAnsi="Times New Roman"/>
        </w:rPr>
      </w:pPr>
      <w:r w:rsidRPr="008073CA">
        <w:rPr>
          <w:rFonts w:ascii="Times New Roman" w:hAnsi="Times New Roman"/>
        </w:rPr>
        <w:t>- за земли учреждений и организаций народного образования, земли под объектами здравоохранения и социального обеспечения физической культуры и спорта, культуры и искусств</w:t>
      </w:r>
      <w:r w:rsidR="00687FD1" w:rsidRPr="008073CA">
        <w:rPr>
          <w:rFonts w:ascii="Times New Roman" w:hAnsi="Times New Roman"/>
        </w:rPr>
        <w:t>а, религиозными объектами</w:t>
      </w:r>
      <w:r w:rsidR="000424E4" w:rsidRPr="008073CA">
        <w:rPr>
          <w:rFonts w:ascii="Times New Roman" w:hAnsi="Times New Roman"/>
        </w:rPr>
        <w:t>, за земли учреждений органов местного самоуправления, используемых для осуществления деятельности предусмотренной Уставом</w:t>
      </w:r>
      <w:r w:rsidR="00687FD1" w:rsidRPr="008073CA">
        <w:rPr>
          <w:rFonts w:ascii="Times New Roman" w:hAnsi="Times New Roman"/>
        </w:rPr>
        <w:t xml:space="preserve"> </w:t>
      </w:r>
      <w:r w:rsidR="00A422E9" w:rsidRPr="008073CA">
        <w:rPr>
          <w:rFonts w:ascii="Times New Roman" w:hAnsi="Times New Roman"/>
        </w:rPr>
        <w:t>–</w:t>
      </w:r>
      <w:r w:rsidR="00415BB8" w:rsidRPr="008073CA">
        <w:rPr>
          <w:rFonts w:ascii="Times New Roman" w:hAnsi="Times New Roman"/>
        </w:rPr>
        <w:t xml:space="preserve"> </w:t>
      </w:r>
      <w:r w:rsidR="008073CA" w:rsidRPr="008073CA">
        <w:rPr>
          <w:rFonts w:ascii="Times New Roman" w:hAnsi="Times New Roman"/>
        </w:rPr>
        <w:t>0,13</w:t>
      </w:r>
      <w:r w:rsidR="0056095C" w:rsidRPr="008073CA">
        <w:rPr>
          <w:rFonts w:ascii="Times New Roman" w:hAnsi="Times New Roman"/>
        </w:rPr>
        <w:t xml:space="preserve"> </w:t>
      </w:r>
      <w:r w:rsidR="00A422E9" w:rsidRPr="008073CA">
        <w:rPr>
          <w:rFonts w:ascii="Times New Roman" w:hAnsi="Times New Roman"/>
        </w:rPr>
        <w:t>%</w:t>
      </w:r>
      <w:r w:rsidR="00BC1761" w:rsidRPr="008073CA">
        <w:rPr>
          <w:rFonts w:ascii="Times New Roman" w:hAnsi="Times New Roman"/>
        </w:rPr>
        <w:t>;</w:t>
      </w:r>
    </w:p>
    <w:p w:rsidR="00EF3B8F" w:rsidRPr="008073CA" w:rsidRDefault="00EF3B8F" w:rsidP="00F94AFC">
      <w:pPr>
        <w:ind w:firstLine="0"/>
        <w:rPr>
          <w:rFonts w:ascii="Times New Roman" w:hAnsi="Times New Roman"/>
        </w:rPr>
      </w:pPr>
      <w:r w:rsidRPr="008073CA">
        <w:rPr>
          <w:rFonts w:ascii="Times New Roman" w:hAnsi="Times New Roman"/>
        </w:rPr>
        <w:t xml:space="preserve">- за земли населенных пунктов для размещения автомобильных дорог местного значения </w:t>
      </w:r>
      <w:r w:rsidR="000D610E" w:rsidRPr="008073CA">
        <w:rPr>
          <w:rFonts w:ascii="Times New Roman" w:hAnsi="Times New Roman"/>
        </w:rPr>
        <w:t>–</w:t>
      </w:r>
      <w:r w:rsidRPr="008073CA">
        <w:rPr>
          <w:rFonts w:ascii="Times New Roman" w:hAnsi="Times New Roman"/>
        </w:rPr>
        <w:t xml:space="preserve"> </w:t>
      </w:r>
      <w:r w:rsidR="008073CA" w:rsidRPr="008073CA">
        <w:rPr>
          <w:rFonts w:ascii="Times New Roman" w:hAnsi="Times New Roman"/>
        </w:rPr>
        <w:t>0,03</w:t>
      </w:r>
      <w:r w:rsidRPr="008073CA">
        <w:rPr>
          <w:rFonts w:ascii="Times New Roman" w:hAnsi="Times New Roman"/>
        </w:rPr>
        <w:t>%;</w:t>
      </w:r>
    </w:p>
    <w:p w:rsidR="00EF3B8F" w:rsidRPr="008073CA" w:rsidRDefault="00EF3B8F" w:rsidP="00F94AFC">
      <w:pPr>
        <w:ind w:firstLine="0"/>
        <w:rPr>
          <w:rFonts w:ascii="Times New Roman" w:hAnsi="Times New Roman"/>
        </w:rPr>
      </w:pPr>
      <w:r w:rsidRPr="008073CA">
        <w:rPr>
          <w:rFonts w:ascii="Times New Roman" w:hAnsi="Times New Roman"/>
        </w:rPr>
        <w:lastRenderedPageBreak/>
        <w:t>-</w:t>
      </w:r>
      <w:r w:rsidR="00C9690E" w:rsidRPr="008073CA">
        <w:rPr>
          <w:rFonts w:ascii="Times New Roman" w:hAnsi="Times New Roman"/>
        </w:rPr>
        <w:t xml:space="preserve"> ритуальная деятельность – </w:t>
      </w:r>
      <w:r w:rsidR="008073CA" w:rsidRPr="008073CA">
        <w:rPr>
          <w:rFonts w:ascii="Times New Roman" w:hAnsi="Times New Roman"/>
        </w:rPr>
        <w:t xml:space="preserve">0,03 </w:t>
      </w:r>
      <w:r w:rsidRPr="008073CA">
        <w:rPr>
          <w:rFonts w:ascii="Times New Roman" w:hAnsi="Times New Roman"/>
        </w:rPr>
        <w:t>%;</w:t>
      </w:r>
    </w:p>
    <w:p w:rsidR="00171E90" w:rsidRPr="008073CA" w:rsidRDefault="00171E90" w:rsidP="00F94AFC">
      <w:pPr>
        <w:ind w:firstLine="0"/>
        <w:rPr>
          <w:rFonts w:ascii="Times New Roman" w:hAnsi="Times New Roman"/>
        </w:rPr>
      </w:pPr>
      <w:r w:rsidRPr="003D4040">
        <w:rPr>
          <w:rFonts w:ascii="Times New Roman" w:hAnsi="Times New Roman"/>
        </w:rPr>
        <w:t xml:space="preserve">- за земли учреждений бюджетной сферы, находящихся в ведомственном подчинении исполнительных органов государственной власти Воронежской области – </w:t>
      </w:r>
      <w:r w:rsidR="008073CA" w:rsidRPr="003D4040">
        <w:rPr>
          <w:rFonts w:ascii="Times New Roman" w:hAnsi="Times New Roman"/>
        </w:rPr>
        <w:t>0</w:t>
      </w:r>
      <w:r w:rsidR="00415BB8" w:rsidRPr="003D4040">
        <w:rPr>
          <w:rFonts w:ascii="Times New Roman" w:hAnsi="Times New Roman"/>
        </w:rPr>
        <w:t xml:space="preserve"> </w:t>
      </w:r>
      <w:r w:rsidRPr="003D4040">
        <w:rPr>
          <w:rFonts w:ascii="Times New Roman" w:hAnsi="Times New Roman"/>
        </w:rPr>
        <w:t>%</w:t>
      </w:r>
    </w:p>
    <w:p w:rsidR="004C365A" w:rsidRPr="008073CA" w:rsidRDefault="000D7072" w:rsidP="00F94AFC">
      <w:pPr>
        <w:ind w:firstLine="0"/>
        <w:rPr>
          <w:rFonts w:ascii="Times New Roman" w:hAnsi="Times New Roman"/>
        </w:rPr>
      </w:pPr>
      <w:r w:rsidRPr="008073CA">
        <w:rPr>
          <w:rFonts w:ascii="Times New Roman" w:hAnsi="Times New Roman"/>
        </w:rPr>
        <w:t xml:space="preserve">- </w:t>
      </w:r>
      <w:r w:rsidR="00752F1A" w:rsidRPr="008073CA">
        <w:rPr>
          <w:rFonts w:ascii="Times New Roman" w:hAnsi="Times New Roman"/>
        </w:rPr>
        <w:t>в отношении прочих земельных участков</w:t>
      </w:r>
      <w:r w:rsidRPr="008073CA">
        <w:rPr>
          <w:rFonts w:ascii="Times New Roman" w:hAnsi="Times New Roman"/>
        </w:rPr>
        <w:t xml:space="preserve"> – </w:t>
      </w:r>
      <w:r w:rsidR="008073CA" w:rsidRPr="008073CA">
        <w:rPr>
          <w:rFonts w:ascii="Times New Roman" w:hAnsi="Times New Roman"/>
        </w:rPr>
        <w:t>1,5</w:t>
      </w:r>
      <w:r w:rsidRPr="008073CA">
        <w:rPr>
          <w:rFonts w:ascii="Times New Roman" w:hAnsi="Times New Roman"/>
        </w:rPr>
        <w:t xml:space="preserve"> %.</w:t>
      </w:r>
    </w:p>
    <w:p w:rsidR="00B9709C" w:rsidRPr="008073CA" w:rsidRDefault="00B9709C" w:rsidP="00B9709C">
      <w:pPr>
        <w:ind w:firstLine="0"/>
        <w:rPr>
          <w:rFonts w:ascii="Times New Roman" w:hAnsi="Times New Roman"/>
          <w:bCs/>
        </w:rPr>
      </w:pPr>
      <w:r w:rsidRPr="008073CA">
        <w:rPr>
          <w:rFonts w:ascii="Times New Roman" w:hAnsi="Times New Roman"/>
        </w:rPr>
        <w:t>2. Порядок уплаты налога в отношении налогоплательщиков-организаций определяется в соответствии со статьёй 397 Налогового кодекса Российской Федерации.</w:t>
      </w:r>
    </w:p>
    <w:p w:rsidR="004449CB" w:rsidRPr="008073CA" w:rsidRDefault="00B9709C" w:rsidP="00F94AFC">
      <w:pPr>
        <w:ind w:firstLine="0"/>
        <w:rPr>
          <w:rFonts w:ascii="Times New Roman" w:hAnsi="Times New Roman"/>
        </w:rPr>
      </w:pPr>
      <w:r w:rsidRPr="008073CA">
        <w:rPr>
          <w:rFonts w:ascii="Times New Roman" w:hAnsi="Times New Roman"/>
        </w:rPr>
        <w:t>3</w:t>
      </w:r>
      <w:r w:rsidR="000D7072" w:rsidRPr="008073CA">
        <w:rPr>
          <w:rFonts w:ascii="Times New Roman" w:hAnsi="Times New Roman"/>
        </w:rPr>
        <w:t xml:space="preserve">. </w:t>
      </w:r>
      <w:r w:rsidR="00630FDC" w:rsidRPr="008073CA">
        <w:rPr>
          <w:rFonts w:ascii="Times New Roman" w:hAnsi="Times New Roman"/>
        </w:rPr>
        <w:t xml:space="preserve">Освободить </w:t>
      </w:r>
      <w:r w:rsidR="00813306" w:rsidRPr="008073CA">
        <w:rPr>
          <w:rFonts w:ascii="Times New Roman" w:hAnsi="Times New Roman"/>
        </w:rPr>
        <w:t xml:space="preserve">от уплаты </w:t>
      </w:r>
      <w:r w:rsidR="00F7555F" w:rsidRPr="008073CA">
        <w:rPr>
          <w:rFonts w:ascii="Times New Roman" w:hAnsi="Times New Roman"/>
        </w:rPr>
        <w:t xml:space="preserve">земельного </w:t>
      </w:r>
      <w:r w:rsidR="00813306" w:rsidRPr="008073CA">
        <w:rPr>
          <w:rFonts w:ascii="Times New Roman" w:hAnsi="Times New Roman"/>
        </w:rPr>
        <w:t xml:space="preserve">налога </w:t>
      </w:r>
      <w:r w:rsidR="00F7555F" w:rsidRPr="008073CA">
        <w:rPr>
          <w:rFonts w:ascii="Times New Roman" w:hAnsi="Times New Roman"/>
        </w:rPr>
        <w:t>в отношении земельных участков, предназначенных</w:t>
      </w:r>
      <w:r w:rsidR="00222AFF" w:rsidRPr="008073CA">
        <w:rPr>
          <w:rFonts w:ascii="Times New Roman" w:hAnsi="Times New Roman"/>
        </w:rPr>
        <w:t xml:space="preserve"> </w:t>
      </w:r>
      <w:r w:rsidR="00813306" w:rsidRPr="008073CA">
        <w:rPr>
          <w:rFonts w:ascii="Times New Roman" w:hAnsi="Times New Roman"/>
        </w:rPr>
        <w:t>для ведения личного подсобного хозяйства площадью не</w:t>
      </w:r>
      <w:r w:rsidR="00222AFF" w:rsidRPr="008073CA">
        <w:rPr>
          <w:rFonts w:ascii="Times New Roman" w:hAnsi="Times New Roman"/>
        </w:rPr>
        <w:t xml:space="preserve"> </w:t>
      </w:r>
      <w:r w:rsidR="00813306" w:rsidRPr="008073CA">
        <w:rPr>
          <w:rFonts w:ascii="Times New Roman" w:hAnsi="Times New Roman"/>
        </w:rPr>
        <w:t xml:space="preserve">более </w:t>
      </w:r>
      <w:smartTag w:uri="urn:schemas-microsoft-com:office:smarttags" w:element="metricconverter">
        <w:smartTagPr>
          <w:attr w:name="ProductID" w:val="0.25 га"/>
        </w:smartTagPr>
        <w:r w:rsidR="00813306" w:rsidRPr="008073CA">
          <w:rPr>
            <w:rFonts w:ascii="Times New Roman" w:hAnsi="Times New Roman"/>
          </w:rPr>
          <w:t>0.25 га</w:t>
        </w:r>
      </w:smartTag>
      <w:r w:rsidR="00F7555F" w:rsidRPr="008073CA">
        <w:rPr>
          <w:rFonts w:ascii="Times New Roman" w:hAnsi="Times New Roman"/>
        </w:rPr>
        <w:t>, принадлежащих на праве собственности</w:t>
      </w:r>
      <w:r w:rsidR="004449CB" w:rsidRPr="008073CA">
        <w:rPr>
          <w:rFonts w:ascii="Times New Roman" w:hAnsi="Times New Roman"/>
        </w:rPr>
        <w:t>:</w:t>
      </w:r>
    </w:p>
    <w:p w:rsidR="00EF2C22" w:rsidRPr="008073CA" w:rsidRDefault="00EF2C22" w:rsidP="00F94AFC">
      <w:pPr>
        <w:ind w:firstLine="0"/>
        <w:rPr>
          <w:rFonts w:ascii="Times New Roman" w:hAnsi="Times New Roman"/>
        </w:rPr>
      </w:pPr>
      <w:r w:rsidRPr="008073CA">
        <w:rPr>
          <w:rFonts w:ascii="Times New Roman" w:hAnsi="Times New Roman"/>
        </w:rPr>
        <w:t>- членам доброво</w:t>
      </w:r>
      <w:r w:rsidR="0056095C" w:rsidRPr="008073CA">
        <w:rPr>
          <w:rFonts w:ascii="Times New Roman" w:hAnsi="Times New Roman"/>
        </w:rPr>
        <w:t xml:space="preserve">льной народной </w:t>
      </w:r>
      <w:r w:rsidR="0056095C" w:rsidRPr="008073CA">
        <w:rPr>
          <w:rFonts w:ascii="Times New Roman" w:hAnsi="Times New Roman"/>
          <w:color w:val="000000" w:themeColor="text1"/>
        </w:rPr>
        <w:t xml:space="preserve">дружины </w:t>
      </w:r>
      <w:r w:rsidR="008073CA" w:rsidRPr="008073CA">
        <w:rPr>
          <w:rFonts w:ascii="Times New Roman" w:hAnsi="Times New Roman"/>
          <w:color w:val="000000" w:themeColor="text1"/>
        </w:rPr>
        <w:t>Гремяченского</w:t>
      </w:r>
      <w:r w:rsidRPr="008073CA">
        <w:rPr>
          <w:rFonts w:ascii="Times New Roman" w:hAnsi="Times New Roman"/>
        </w:rPr>
        <w:t xml:space="preserve"> сельского поселения;</w:t>
      </w:r>
    </w:p>
    <w:p w:rsidR="00813306" w:rsidRPr="008073CA" w:rsidRDefault="004449CB" w:rsidP="00F94AFC">
      <w:pPr>
        <w:ind w:firstLine="0"/>
        <w:rPr>
          <w:rFonts w:ascii="Times New Roman" w:hAnsi="Times New Roman"/>
        </w:rPr>
      </w:pPr>
      <w:r w:rsidRPr="008073CA">
        <w:rPr>
          <w:rFonts w:ascii="Times New Roman" w:hAnsi="Times New Roman"/>
        </w:rPr>
        <w:t>-</w:t>
      </w:r>
      <w:r w:rsidR="00F7555F" w:rsidRPr="008073CA">
        <w:rPr>
          <w:rFonts w:ascii="Times New Roman" w:hAnsi="Times New Roman"/>
        </w:rPr>
        <w:t xml:space="preserve"> добровольны</w:t>
      </w:r>
      <w:r w:rsidR="00EF2C22" w:rsidRPr="008073CA">
        <w:rPr>
          <w:rFonts w:ascii="Times New Roman" w:hAnsi="Times New Roman"/>
        </w:rPr>
        <w:t>м</w:t>
      </w:r>
      <w:r w:rsidR="00F7555F" w:rsidRPr="008073CA">
        <w:rPr>
          <w:rFonts w:ascii="Times New Roman" w:hAnsi="Times New Roman"/>
        </w:rPr>
        <w:t xml:space="preserve"> пожарны</w:t>
      </w:r>
      <w:r w:rsidR="00EF2C22" w:rsidRPr="008073CA">
        <w:rPr>
          <w:rFonts w:ascii="Times New Roman" w:hAnsi="Times New Roman"/>
        </w:rPr>
        <w:t>м</w:t>
      </w:r>
      <w:r w:rsidR="00F7555F" w:rsidRPr="008073CA">
        <w:rPr>
          <w:rFonts w:ascii="Times New Roman" w:hAnsi="Times New Roman"/>
        </w:rPr>
        <w:t>, сведения о которых содержатся в реестре добровольных пожарных Воронежской области три и более года.</w:t>
      </w:r>
    </w:p>
    <w:p w:rsidR="004C365A" w:rsidRPr="008073CA" w:rsidRDefault="00B9709C" w:rsidP="00F94AFC">
      <w:pPr>
        <w:ind w:firstLine="0"/>
        <w:rPr>
          <w:rFonts w:ascii="Times New Roman" w:hAnsi="Times New Roman"/>
        </w:rPr>
      </w:pPr>
      <w:r w:rsidRPr="008073CA">
        <w:rPr>
          <w:rFonts w:ascii="Times New Roman" w:hAnsi="Times New Roman"/>
        </w:rPr>
        <w:t>4</w:t>
      </w:r>
      <w:r w:rsidR="000D7072" w:rsidRPr="008073CA">
        <w:rPr>
          <w:rFonts w:ascii="Times New Roman" w:hAnsi="Times New Roman"/>
        </w:rPr>
        <w:t xml:space="preserve">. </w:t>
      </w:r>
      <w:r w:rsidR="004C365A" w:rsidRPr="008073CA">
        <w:rPr>
          <w:rFonts w:ascii="Times New Roman" w:hAnsi="Times New Roman"/>
        </w:rPr>
        <w:t>Настоящее решение вступает в силу с 1 января 20</w:t>
      </w:r>
      <w:r w:rsidR="00EF2C22" w:rsidRPr="008073CA">
        <w:rPr>
          <w:rFonts w:ascii="Times New Roman" w:hAnsi="Times New Roman"/>
        </w:rPr>
        <w:t>2</w:t>
      </w:r>
      <w:r w:rsidR="005630A9" w:rsidRPr="008073CA">
        <w:rPr>
          <w:rFonts w:ascii="Times New Roman" w:hAnsi="Times New Roman"/>
        </w:rPr>
        <w:t>4</w:t>
      </w:r>
      <w:r w:rsidR="004C365A" w:rsidRPr="008073CA">
        <w:rPr>
          <w:rFonts w:ascii="Times New Roman" w:hAnsi="Times New Roman"/>
        </w:rPr>
        <w:t xml:space="preserve"> года.</w:t>
      </w:r>
    </w:p>
    <w:p w:rsidR="000D7072" w:rsidRPr="008073CA" w:rsidRDefault="00B9709C" w:rsidP="00F94AFC">
      <w:pPr>
        <w:ind w:firstLine="0"/>
        <w:rPr>
          <w:rFonts w:ascii="Times New Roman" w:hAnsi="Times New Roman"/>
        </w:rPr>
      </w:pPr>
      <w:r w:rsidRPr="008073CA">
        <w:rPr>
          <w:rFonts w:ascii="Times New Roman" w:hAnsi="Times New Roman"/>
        </w:rPr>
        <w:t>5</w:t>
      </w:r>
      <w:r w:rsidR="000D7072" w:rsidRPr="008073CA">
        <w:rPr>
          <w:rFonts w:ascii="Times New Roman" w:hAnsi="Times New Roman"/>
        </w:rPr>
        <w:t xml:space="preserve">. </w:t>
      </w:r>
      <w:r w:rsidR="004C365A" w:rsidRPr="008073CA">
        <w:rPr>
          <w:rFonts w:ascii="Times New Roman" w:hAnsi="Times New Roman"/>
        </w:rPr>
        <w:t>Настоящее решение подлежит опубликованию в р</w:t>
      </w:r>
      <w:r w:rsidR="00CF2193" w:rsidRPr="008073CA">
        <w:rPr>
          <w:rFonts w:ascii="Times New Roman" w:hAnsi="Times New Roman"/>
        </w:rPr>
        <w:t xml:space="preserve">айонной газете «Народное слово» и размещению на официальном сайте администрации </w:t>
      </w:r>
      <w:r w:rsidR="008073CA" w:rsidRPr="008073CA">
        <w:rPr>
          <w:rFonts w:ascii="Times New Roman" w:hAnsi="Times New Roman"/>
          <w:color w:val="000000" w:themeColor="text1"/>
        </w:rPr>
        <w:t>Гремяченского</w:t>
      </w:r>
      <w:r w:rsidR="00E06C37" w:rsidRPr="008073CA">
        <w:rPr>
          <w:rFonts w:ascii="Times New Roman" w:hAnsi="Times New Roman"/>
          <w:color w:val="FF0000"/>
        </w:rPr>
        <w:t xml:space="preserve"> </w:t>
      </w:r>
      <w:r w:rsidR="00CF2193" w:rsidRPr="008073CA">
        <w:rPr>
          <w:rFonts w:ascii="Times New Roman" w:hAnsi="Times New Roman"/>
        </w:rPr>
        <w:t>сельского</w:t>
      </w:r>
      <w:r w:rsidR="00222AFF" w:rsidRPr="008073CA">
        <w:rPr>
          <w:rFonts w:ascii="Times New Roman" w:hAnsi="Times New Roman"/>
        </w:rPr>
        <w:t xml:space="preserve"> </w:t>
      </w:r>
      <w:r w:rsidR="00CF2193" w:rsidRPr="008073CA">
        <w:rPr>
          <w:rFonts w:ascii="Times New Roman" w:hAnsi="Times New Roman"/>
        </w:rPr>
        <w:t>поселения в сети интернет.</w:t>
      </w:r>
    </w:p>
    <w:p w:rsidR="004C365A" w:rsidRPr="008073CA" w:rsidRDefault="00B9709C" w:rsidP="00F94AFC">
      <w:pPr>
        <w:ind w:firstLine="0"/>
        <w:rPr>
          <w:rFonts w:ascii="Times New Roman" w:hAnsi="Times New Roman"/>
        </w:rPr>
      </w:pPr>
      <w:r w:rsidRPr="008073CA">
        <w:rPr>
          <w:rFonts w:ascii="Times New Roman" w:hAnsi="Times New Roman"/>
        </w:rPr>
        <w:t>6</w:t>
      </w:r>
      <w:r w:rsidR="004C365A" w:rsidRPr="008073CA">
        <w:rPr>
          <w:rFonts w:ascii="Times New Roman" w:hAnsi="Times New Roman"/>
        </w:rPr>
        <w:t>. Контроль за исполнением настоящего решения оставляю за собой</w:t>
      </w:r>
      <w:r w:rsidR="00171E90" w:rsidRPr="008073CA">
        <w:rPr>
          <w:rFonts w:ascii="Times New Roman" w:hAnsi="Times New Roman"/>
        </w:rPr>
        <w:t>.</w:t>
      </w:r>
    </w:p>
    <w:p w:rsidR="00171E90" w:rsidRDefault="00171E90" w:rsidP="00F94AFC">
      <w:pPr>
        <w:ind w:firstLine="0"/>
        <w:rPr>
          <w:rFonts w:ascii="Times New Roman" w:hAnsi="Times New Roman"/>
        </w:rPr>
      </w:pPr>
    </w:p>
    <w:p w:rsidR="008073CA" w:rsidRPr="008073CA" w:rsidRDefault="008073CA" w:rsidP="008073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3CA">
        <w:rPr>
          <w:rFonts w:ascii="Times New Roman" w:hAnsi="Times New Roman" w:cs="Times New Roman"/>
          <w:sz w:val="24"/>
          <w:szCs w:val="24"/>
        </w:rPr>
        <w:t xml:space="preserve">Глава Гремяченского </w:t>
      </w:r>
    </w:p>
    <w:p w:rsidR="008073CA" w:rsidRPr="008073CA" w:rsidRDefault="008073CA" w:rsidP="008073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3C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Д.А. Ткаченко </w:t>
      </w:r>
    </w:p>
    <w:p w:rsidR="008073CA" w:rsidRPr="008073CA" w:rsidRDefault="008073CA" w:rsidP="008073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73CA" w:rsidRPr="008073CA" w:rsidRDefault="008073CA" w:rsidP="008073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73CA" w:rsidRPr="008073CA" w:rsidRDefault="008073CA" w:rsidP="008073CA">
      <w:pPr>
        <w:tabs>
          <w:tab w:val="left" w:pos="993"/>
        </w:tabs>
        <w:ind w:firstLine="0"/>
        <w:rPr>
          <w:rFonts w:ascii="Times New Roman" w:hAnsi="Times New Roman"/>
          <w:bCs/>
        </w:rPr>
      </w:pPr>
      <w:r w:rsidRPr="008073CA">
        <w:rPr>
          <w:rFonts w:ascii="Times New Roman" w:hAnsi="Times New Roman"/>
          <w:bCs/>
        </w:rPr>
        <w:t xml:space="preserve">Председатель Совета народных депутатов </w:t>
      </w:r>
    </w:p>
    <w:p w:rsidR="008073CA" w:rsidRPr="008073CA" w:rsidRDefault="008073CA" w:rsidP="008073CA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8073CA">
        <w:rPr>
          <w:rFonts w:ascii="Times New Roman" w:hAnsi="Times New Roman"/>
        </w:rPr>
        <w:t>Гремяченского</w:t>
      </w:r>
      <w:r w:rsidRPr="008073CA">
        <w:rPr>
          <w:rFonts w:ascii="Times New Roman" w:hAnsi="Times New Roman"/>
          <w:bCs/>
        </w:rPr>
        <w:t xml:space="preserve"> сельского поселения                                 Н.И. Анохина</w:t>
      </w:r>
    </w:p>
    <w:p w:rsidR="008073CA" w:rsidRPr="008073CA" w:rsidRDefault="008073CA" w:rsidP="00F94AFC">
      <w:pPr>
        <w:ind w:firstLine="0"/>
        <w:rPr>
          <w:rFonts w:ascii="Times New Roman" w:hAnsi="Times New Roman"/>
        </w:rPr>
      </w:pPr>
    </w:p>
    <w:sectPr w:rsidR="008073CA" w:rsidRPr="008073CA" w:rsidSect="004352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DC0" w:rsidRDefault="002C5DC0" w:rsidP="00F267BE">
      <w:r>
        <w:separator/>
      </w:r>
    </w:p>
  </w:endnote>
  <w:endnote w:type="continuationSeparator" w:id="0">
    <w:p w:rsidR="002C5DC0" w:rsidRDefault="002C5DC0" w:rsidP="00F26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BE" w:rsidRDefault="00F267B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BE" w:rsidRDefault="00F267B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BE" w:rsidRDefault="00F267B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DC0" w:rsidRDefault="002C5DC0" w:rsidP="00F267BE">
      <w:r>
        <w:separator/>
      </w:r>
    </w:p>
  </w:footnote>
  <w:footnote w:type="continuationSeparator" w:id="0">
    <w:p w:rsidR="002C5DC0" w:rsidRDefault="002C5DC0" w:rsidP="00F26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BE" w:rsidRDefault="00F267B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BE" w:rsidRPr="0003574C" w:rsidRDefault="00F267BE">
    <w:pPr>
      <w:pStyle w:val="a8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BE" w:rsidRDefault="00F267B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15F51"/>
    <w:multiLevelType w:val="multilevel"/>
    <w:tmpl w:val="CDEC7A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">
    <w:nsid w:val="3C096349"/>
    <w:multiLevelType w:val="multilevel"/>
    <w:tmpl w:val="BD4C7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">
    <w:nsid w:val="543D7EBA"/>
    <w:multiLevelType w:val="multilevel"/>
    <w:tmpl w:val="013E01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072"/>
    <w:rsid w:val="00006C06"/>
    <w:rsid w:val="00007750"/>
    <w:rsid w:val="00017372"/>
    <w:rsid w:val="0003574C"/>
    <w:rsid w:val="000424E4"/>
    <w:rsid w:val="00050DAF"/>
    <w:rsid w:val="00052A3B"/>
    <w:rsid w:val="00072E75"/>
    <w:rsid w:val="00096C8E"/>
    <w:rsid w:val="000A402D"/>
    <w:rsid w:val="000A6608"/>
    <w:rsid w:val="000B73A1"/>
    <w:rsid w:val="000D3B82"/>
    <w:rsid w:val="000D610E"/>
    <w:rsid w:val="000D7072"/>
    <w:rsid w:val="000E1456"/>
    <w:rsid w:val="0011418C"/>
    <w:rsid w:val="00116C22"/>
    <w:rsid w:val="0012186A"/>
    <w:rsid w:val="00121CE5"/>
    <w:rsid w:val="00166122"/>
    <w:rsid w:val="00171E90"/>
    <w:rsid w:val="00173E76"/>
    <w:rsid w:val="001D3971"/>
    <w:rsid w:val="001E05F2"/>
    <w:rsid w:val="0020241F"/>
    <w:rsid w:val="00222AFF"/>
    <w:rsid w:val="00251039"/>
    <w:rsid w:val="00255D62"/>
    <w:rsid w:val="0025693C"/>
    <w:rsid w:val="00264C5C"/>
    <w:rsid w:val="00286A02"/>
    <w:rsid w:val="00292F50"/>
    <w:rsid w:val="002B3867"/>
    <w:rsid w:val="002C5DC0"/>
    <w:rsid w:val="002D5453"/>
    <w:rsid w:val="002D5D76"/>
    <w:rsid w:val="002E04B7"/>
    <w:rsid w:val="00303CBF"/>
    <w:rsid w:val="00314C1B"/>
    <w:rsid w:val="00332855"/>
    <w:rsid w:val="003468ED"/>
    <w:rsid w:val="003D4040"/>
    <w:rsid w:val="003E1098"/>
    <w:rsid w:val="003F1731"/>
    <w:rsid w:val="003F69AC"/>
    <w:rsid w:val="00402EFF"/>
    <w:rsid w:val="00413E09"/>
    <w:rsid w:val="00415BB8"/>
    <w:rsid w:val="00431C6A"/>
    <w:rsid w:val="00435243"/>
    <w:rsid w:val="004449CB"/>
    <w:rsid w:val="00475016"/>
    <w:rsid w:val="004B3B48"/>
    <w:rsid w:val="004B5D65"/>
    <w:rsid w:val="004C365A"/>
    <w:rsid w:val="004C5962"/>
    <w:rsid w:val="004D1526"/>
    <w:rsid w:val="004D6F81"/>
    <w:rsid w:val="004E64FC"/>
    <w:rsid w:val="004F7939"/>
    <w:rsid w:val="005142EC"/>
    <w:rsid w:val="0056095C"/>
    <w:rsid w:val="0056146C"/>
    <w:rsid w:val="005630A9"/>
    <w:rsid w:val="005C7689"/>
    <w:rsid w:val="005E51D7"/>
    <w:rsid w:val="00616872"/>
    <w:rsid w:val="00630FDC"/>
    <w:rsid w:val="00645407"/>
    <w:rsid w:val="00656275"/>
    <w:rsid w:val="00660EE5"/>
    <w:rsid w:val="00677863"/>
    <w:rsid w:val="006864A1"/>
    <w:rsid w:val="00687462"/>
    <w:rsid w:val="00687FD1"/>
    <w:rsid w:val="006A032D"/>
    <w:rsid w:val="006A2973"/>
    <w:rsid w:val="006B7204"/>
    <w:rsid w:val="006D0DD5"/>
    <w:rsid w:val="006D71D7"/>
    <w:rsid w:val="006E3C51"/>
    <w:rsid w:val="006E4481"/>
    <w:rsid w:val="00713412"/>
    <w:rsid w:val="0072589B"/>
    <w:rsid w:val="007342E6"/>
    <w:rsid w:val="00752F1A"/>
    <w:rsid w:val="007628F4"/>
    <w:rsid w:val="0078157D"/>
    <w:rsid w:val="00781FAB"/>
    <w:rsid w:val="007D3AEC"/>
    <w:rsid w:val="007D5031"/>
    <w:rsid w:val="007E1CD5"/>
    <w:rsid w:val="007E598E"/>
    <w:rsid w:val="008049D1"/>
    <w:rsid w:val="008073CA"/>
    <w:rsid w:val="00813306"/>
    <w:rsid w:val="00815FEA"/>
    <w:rsid w:val="00854751"/>
    <w:rsid w:val="00884E20"/>
    <w:rsid w:val="008B57E7"/>
    <w:rsid w:val="008E1F15"/>
    <w:rsid w:val="008F4A69"/>
    <w:rsid w:val="009078E7"/>
    <w:rsid w:val="00926461"/>
    <w:rsid w:val="00947EFB"/>
    <w:rsid w:val="00960A78"/>
    <w:rsid w:val="00961E41"/>
    <w:rsid w:val="00981DED"/>
    <w:rsid w:val="0098449D"/>
    <w:rsid w:val="00984B42"/>
    <w:rsid w:val="009864B4"/>
    <w:rsid w:val="009A0D95"/>
    <w:rsid w:val="009B77F1"/>
    <w:rsid w:val="009C4B86"/>
    <w:rsid w:val="009E57D0"/>
    <w:rsid w:val="00A01E0F"/>
    <w:rsid w:val="00A34090"/>
    <w:rsid w:val="00A36199"/>
    <w:rsid w:val="00A36E10"/>
    <w:rsid w:val="00A422E9"/>
    <w:rsid w:val="00A429E0"/>
    <w:rsid w:val="00A53602"/>
    <w:rsid w:val="00A81E1A"/>
    <w:rsid w:val="00AB04D8"/>
    <w:rsid w:val="00AE2072"/>
    <w:rsid w:val="00AF5874"/>
    <w:rsid w:val="00B10994"/>
    <w:rsid w:val="00B732EF"/>
    <w:rsid w:val="00B86579"/>
    <w:rsid w:val="00B931AC"/>
    <w:rsid w:val="00B9709C"/>
    <w:rsid w:val="00B97879"/>
    <w:rsid w:val="00BC1761"/>
    <w:rsid w:val="00BC4C46"/>
    <w:rsid w:val="00BC5D8C"/>
    <w:rsid w:val="00BD4765"/>
    <w:rsid w:val="00C13699"/>
    <w:rsid w:val="00C25636"/>
    <w:rsid w:val="00C276AE"/>
    <w:rsid w:val="00C33499"/>
    <w:rsid w:val="00C61762"/>
    <w:rsid w:val="00C627B0"/>
    <w:rsid w:val="00C70D73"/>
    <w:rsid w:val="00C9690E"/>
    <w:rsid w:val="00CA7D6E"/>
    <w:rsid w:val="00CB1C84"/>
    <w:rsid w:val="00CB268B"/>
    <w:rsid w:val="00CD5185"/>
    <w:rsid w:val="00CE0CC7"/>
    <w:rsid w:val="00CE70EC"/>
    <w:rsid w:val="00CF104D"/>
    <w:rsid w:val="00CF2193"/>
    <w:rsid w:val="00D0742E"/>
    <w:rsid w:val="00D11C39"/>
    <w:rsid w:val="00D649A6"/>
    <w:rsid w:val="00D73830"/>
    <w:rsid w:val="00DC0050"/>
    <w:rsid w:val="00DD3BF3"/>
    <w:rsid w:val="00DD6CB9"/>
    <w:rsid w:val="00DE23BE"/>
    <w:rsid w:val="00DE289A"/>
    <w:rsid w:val="00E04CCB"/>
    <w:rsid w:val="00E06C37"/>
    <w:rsid w:val="00E07941"/>
    <w:rsid w:val="00E129CB"/>
    <w:rsid w:val="00E51E37"/>
    <w:rsid w:val="00E60C9C"/>
    <w:rsid w:val="00E75D2C"/>
    <w:rsid w:val="00E806BF"/>
    <w:rsid w:val="00E91226"/>
    <w:rsid w:val="00EA1DDE"/>
    <w:rsid w:val="00EB0AA6"/>
    <w:rsid w:val="00EB25BC"/>
    <w:rsid w:val="00EB3F0F"/>
    <w:rsid w:val="00EC3C1E"/>
    <w:rsid w:val="00ED2D34"/>
    <w:rsid w:val="00EF2C22"/>
    <w:rsid w:val="00EF3B8F"/>
    <w:rsid w:val="00EF5955"/>
    <w:rsid w:val="00F22FFA"/>
    <w:rsid w:val="00F267BE"/>
    <w:rsid w:val="00F3349F"/>
    <w:rsid w:val="00F64BA5"/>
    <w:rsid w:val="00F7555F"/>
    <w:rsid w:val="00F94AFC"/>
    <w:rsid w:val="00FA05F7"/>
    <w:rsid w:val="00FB33A7"/>
    <w:rsid w:val="00FB5269"/>
    <w:rsid w:val="00FB553C"/>
    <w:rsid w:val="00FD60DB"/>
    <w:rsid w:val="00FE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9122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912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912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912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912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813306"/>
    <w:pPr>
      <w:ind w:firstLine="540"/>
    </w:pPr>
    <w:rPr>
      <w:b/>
      <w:szCs w:val="20"/>
    </w:rPr>
  </w:style>
  <w:style w:type="paragraph" w:styleId="a3">
    <w:name w:val="List Paragraph"/>
    <w:basedOn w:val="a"/>
    <w:uiPriority w:val="34"/>
    <w:qFormat/>
    <w:rsid w:val="00961E41"/>
    <w:pPr>
      <w:ind w:left="720"/>
    </w:pPr>
  </w:style>
  <w:style w:type="table" w:styleId="a4">
    <w:name w:val="Table Grid"/>
    <w:basedOn w:val="a1"/>
    <w:rsid w:val="00DC00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F267B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267B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267B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267B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912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E9122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F267B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912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E91226"/>
    <w:rPr>
      <w:color w:val="0000FF"/>
      <w:u w:val="none"/>
    </w:rPr>
  </w:style>
  <w:style w:type="paragraph" w:styleId="a8">
    <w:name w:val="header"/>
    <w:basedOn w:val="a"/>
    <w:link w:val="a9"/>
    <w:rsid w:val="00F267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F267BE"/>
    <w:rPr>
      <w:rFonts w:ascii="Arial" w:hAnsi="Arial"/>
      <w:sz w:val="24"/>
      <w:szCs w:val="24"/>
    </w:rPr>
  </w:style>
  <w:style w:type="paragraph" w:styleId="aa">
    <w:name w:val="footer"/>
    <w:basedOn w:val="a"/>
    <w:link w:val="ab"/>
    <w:rsid w:val="00F267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67BE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E9122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9122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9122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9122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Standard">
    <w:name w:val="Standard"/>
    <w:rsid w:val="003E1098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c">
    <w:name w:val="Balloon Text"/>
    <w:basedOn w:val="a"/>
    <w:link w:val="ad"/>
    <w:rsid w:val="006864A1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864A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073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                            проект</vt:lpstr>
    </vt:vector>
  </TitlesOfParts>
  <Company>О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                            проект</dc:title>
  <dc:creator>azemlynuhin</dc:creator>
  <cp:lastModifiedBy>Пользователь Windows</cp:lastModifiedBy>
  <cp:revision>4</cp:revision>
  <cp:lastPrinted>2023-11-15T08:18:00Z</cp:lastPrinted>
  <dcterms:created xsi:type="dcterms:W3CDTF">2023-11-17T06:54:00Z</dcterms:created>
  <dcterms:modified xsi:type="dcterms:W3CDTF">2023-11-17T10:42:00Z</dcterms:modified>
</cp:coreProperties>
</file>